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3700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eastAsia="zh-CN" w:bidi="ar-SA"/>
        </w:rPr>
        <w:t>重庆市江津区科学技术局</w:t>
      </w:r>
    </w:p>
    <w:p w14:paraId="16524407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eastAsia="zh-CN" w:bidi="ar-SA"/>
        </w:rPr>
        <w:t>关于组织开展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重庆市级引导区县科技发展专项资金</w:t>
      </w: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eastAsia="zh-CN" w:bidi="ar-SA"/>
        </w:rPr>
        <w:t>项目（</w:t>
      </w: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 w:bidi="ar-SA"/>
        </w:rPr>
        <w:t>江津区</w:t>
      </w:r>
      <w:r>
        <w:rPr>
          <w:rFonts w:hint="eastAsia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 w:bidi="ar-SA"/>
        </w:rPr>
        <w:t>企业</w:t>
      </w: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 w:bidi="ar-SA"/>
        </w:rPr>
        <w:t>技术开发和服务能力提升项目</w:t>
      </w: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eastAsia="zh-CN" w:bidi="ar-SA"/>
        </w:rPr>
        <w:t>）申报工作的通知</w:t>
      </w:r>
    </w:p>
    <w:p w14:paraId="046DC2E4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bidi="ar-SA"/>
        </w:rPr>
      </w:pPr>
    </w:p>
    <w:p w14:paraId="6191A3D1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bidi="ar-SA"/>
        </w:rPr>
        <w:t>各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 w:bidi="ar-SA"/>
        </w:rPr>
        <w:t>相关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bidi="ar-SA"/>
        </w:rPr>
        <w:t>单位：</w:t>
      </w:r>
    </w:p>
    <w:p w14:paraId="189C24A1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 w:bidi="ar-SA"/>
        </w:rPr>
        <w:t>为贯彻落实党的二十大精神、全国科技大会精神、市委六届历次全会精神及全市科技创新大会精神，重点围绕全市“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  <w:t>33618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 w:bidi="ar-SA"/>
        </w:rPr>
        <w:t>”现代制造业集群、“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  <w:t>416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 w:bidi="ar-SA"/>
        </w:rPr>
        <w:t>”科技创新战略布局和我区“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  <w:t>3+3+X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 w:bidi="ar-SA"/>
        </w:rPr>
        <w:t>”现代产业体系，充分发挥企业创新主体作用和政府引导作用，加快发展新质生产力。根据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《重庆市级引导区县科技发展专项资金管理办法（试行）》（渝科局发〔202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  <w:t>1〕151号）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bidi="ar-SA"/>
        </w:rPr>
        <w:t>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神，经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江津区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科技局决定组织申报重庆市级引导区县科技发展专项资金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bidi="ar-SA"/>
        </w:rPr>
        <w:t>江津区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bidi="ar-SA"/>
        </w:rPr>
        <w:t>技术开发和服务能力提升项目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 w:bidi="ar-SA"/>
        </w:rPr>
        <w:t>），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eastAsia="zh-CN" w:bidi="ar-SA"/>
        </w:rPr>
        <w:t>有关单位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结合自身实际与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bidi="ar-SA"/>
        </w:rPr>
        <w:t>《江津区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bidi="ar-SA"/>
        </w:rPr>
        <w:t>技术开发和服务能力提升项目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  <w:t>申报指南》要求，积极开展申报工作。</w:t>
      </w:r>
    </w:p>
    <w:p w14:paraId="3C3B264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19" w:leftChars="152"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7830A6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19" w:leftChars="152"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bidi="ar-SA"/>
        </w:rPr>
        <w:t>江津区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bidi="ar-SA"/>
        </w:rPr>
        <w:t>技术开发和服务能力提升项目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  <w:t>申报指南</w:t>
      </w:r>
    </w:p>
    <w:p w14:paraId="012D443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B9647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800" w:leftChars="0" w:hanging="800" w:hangingChars="2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重庆市江津区科学技术局</w:t>
      </w:r>
    </w:p>
    <w:p w14:paraId="38F47ED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800" w:leftChars="0" w:hanging="800" w:hangingChars="2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05EB279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pacing w:val="0"/>
          <w:sz w:val="32"/>
          <w:szCs w:val="32"/>
          <w:lang w:eastAsia="zh-CN" w:bidi="ar-SA"/>
        </w:rPr>
      </w:pPr>
    </w:p>
    <w:p w14:paraId="77784DA2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pacing w:val="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spacing w:val="0"/>
          <w:sz w:val="32"/>
          <w:szCs w:val="32"/>
          <w:lang w:eastAsia="zh-CN" w:bidi="ar-SA"/>
        </w:rPr>
        <w:t>附件</w:t>
      </w:r>
    </w:p>
    <w:p w14:paraId="0F19575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7AD753D4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 w:bidi="ar-SA"/>
        </w:rPr>
        <w:t>江津区</w:t>
      </w:r>
      <w:r>
        <w:rPr>
          <w:rFonts w:hint="eastAsia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 w:bidi="ar-SA"/>
        </w:rPr>
        <w:t>企业</w:t>
      </w: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 w:bidi="ar-SA"/>
        </w:rPr>
        <w:t>技术开发和服务能力提升项目</w:t>
      </w:r>
    </w:p>
    <w:p w14:paraId="2D094272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0"/>
        <w:jc w:val="center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 w:bidi="ar-SA"/>
        </w:rPr>
        <w:t>申报指</w:t>
      </w: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eastAsia="zh-CN" w:bidi="ar-SA"/>
        </w:rPr>
        <w:t>南</w:t>
      </w:r>
    </w:p>
    <w:p w14:paraId="1B573E9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rightChars="0" w:firstLine="1280" w:firstLineChars="4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 w14:paraId="34F9D87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一、项目内容</w:t>
      </w:r>
    </w:p>
    <w:p w14:paraId="14818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发挥区内企业产业根基优势，聚焦江津区重点产业升级需求，强化技术自主研发和服务效能提升，推动产学研协同创新和成果落地应用，促进企业提质增效和产业能级跃升，实现企业核心竞争力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和区域高质量发展同频共振，厚植优质创新土壤。</w:t>
      </w:r>
    </w:p>
    <w:p w14:paraId="770FB5BE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二、支持方式</w:t>
      </w:r>
    </w:p>
    <w:p w14:paraId="53597916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由重庆市级引导区县科技发展专项资金支持。</w:t>
      </w:r>
    </w:p>
    <w:p w14:paraId="6A030266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三、申报条件</w:t>
      </w:r>
    </w:p>
    <w:p w14:paraId="27907026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（一）申报主体：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江津区范围内登记注册且具有独立法人资格的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100BC85C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申报主体应具备为项目实施提供良好的条件和经费保障的能力。项目负责人应具有与项目相关的研究经历和积累，以及完成项目所需的组织管理和协调能力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。</w:t>
      </w:r>
    </w:p>
    <w:p w14:paraId="61F47C87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（三）同一项目负责人仅限申请1个项目。凡承担了区级各类科技计划项目，未按时完成或完成后未按时结题的项目承担单位和项目负责人，原则上不得申报新项目。</w:t>
      </w:r>
    </w:p>
    <w:p w14:paraId="726CF432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1"/>
          <w:szCs w:val="31"/>
          <w:shd w:val="clear" w:fill="FFFFFF"/>
        </w:rPr>
        <w:t>本次申报项目应在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2026年9月30日前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1"/>
          <w:szCs w:val="31"/>
          <w:shd w:val="clear" w:fill="FFFFFF"/>
        </w:rPr>
        <w:t>完成项目的验收结题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。</w:t>
      </w:r>
    </w:p>
    <w:p w14:paraId="54C8C709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4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四、申报要求</w:t>
      </w:r>
    </w:p>
    <w:p w14:paraId="43FF5E5C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申报材料</w:t>
      </w:r>
    </w:p>
    <w:p w14:paraId="1A715D29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项目申报单位提交项目申报书(纸质件加盖公章及电子文档)，营业执照复印件加盖鲜章一份（原件申报时备查）。</w:t>
      </w:r>
    </w:p>
    <w:p w14:paraId="1950D35A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  <w:t>（二）申报时间</w:t>
      </w:r>
    </w:p>
    <w:p w14:paraId="290B4690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自本通知发出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后至2025年11月12日截止，逾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期不予受理。</w:t>
      </w:r>
    </w:p>
    <w:p w14:paraId="0683815F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  <w:t>（三）材料报送</w:t>
      </w:r>
    </w:p>
    <w:p w14:paraId="3515C80C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请申报单位在截止日前，将申报材料纸质档报送至区科技局412办公室，电子文档发送至邮箱：2720161803@qq.com；</w:t>
      </w:r>
    </w:p>
    <w:p w14:paraId="1E492BF0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联系人：刘老师；联系电话：47569072。</w:t>
      </w:r>
    </w:p>
    <w:p w14:paraId="66213EC8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五、项目管理</w:t>
      </w:r>
    </w:p>
    <w:p w14:paraId="65DF6240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（一）区科技局对申报的项目进行初审，组织相关专家评审后，将拟立项项目在区科技局网站公示7日。对于立项的项目，项目承担单位与区科技局签订项目任务书，并按时在2026年9月30日前完成，区科技局组织相关专家开展项目验收结题。</w:t>
      </w:r>
    </w:p>
    <w:p w14:paraId="6926BF54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（二）获得专项资金资助的项目承担单位，应当严格执行国家会计法律法规制度，按相关专项资金管理规定使用资金，开展全过程绩效管理，并自觉接受监督及绩效评价。</w:t>
      </w:r>
    </w:p>
    <w:p w14:paraId="055A3ED2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（三）项目申报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承担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单位应对所提供资料的真实性、准确性、完整性负责。对于弄虚作假骗取引导资金的行为，将依照有关法律法规和规定等进行处理。</w:t>
      </w:r>
    </w:p>
    <w:p w14:paraId="0816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</w:pPr>
    </w:p>
    <w:p w14:paraId="1517F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</w:rPr>
        <w:t>重庆市江津区科技计划项目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  <w:lang w:eastAsia="zh-CN"/>
        </w:rPr>
        <w:t>（市级引导资金）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</w:rPr>
        <w:t>立项申</w:t>
      </w:r>
    </w:p>
    <w:p w14:paraId="4461C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</w:rPr>
        <w:t>请书</w:t>
      </w:r>
    </w:p>
    <w:p w14:paraId="7C5A081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1590C20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重庆市江津区科学技术局 </w:t>
      </w:r>
    </w:p>
    <w:p w14:paraId="08CB8D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          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日   </w:t>
      </w:r>
    </w:p>
    <w:p w14:paraId="76171F59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30C0F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-SA"/>
        </w:rPr>
      </w:pPr>
    </w:p>
    <w:p w14:paraId="0790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-SA"/>
        </w:rPr>
      </w:pPr>
    </w:p>
    <w:p w14:paraId="452BC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-SA"/>
        </w:rPr>
      </w:pPr>
    </w:p>
    <w:p w14:paraId="231B0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8" w:header="851" w:footer="1474" w:gutter="0"/>
          <w:pgNumType w:fmt="numberInDash"/>
          <w:cols w:space="720" w:num="1"/>
          <w:docGrid w:type="lines" w:linePitch="312" w:charSpace="0"/>
        </w:sectPr>
      </w:pPr>
    </w:p>
    <w:p w14:paraId="30A8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30"/>
        </w:rPr>
      </w:pPr>
      <w:r>
        <w:rPr>
          <w:rFonts w:hint="default" w:ascii="Times New Roman" w:hAnsi="Times New Roman" w:eastAsia="黑体" w:cs="Times New Roman"/>
          <w:b/>
          <w:sz w:val="30"/>
        </w:rPr>
        <w:t>项目编号：__________</w:t>
      </w:r>
    </w:p>
    <w:p w14:paraId="731C1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30"/>
        </w:rPr>
      </w:pPr>
    </w:p>
    <w:p w14:paraId="5BE8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黑体" w:cs="Times New Roman"/>
          <w:b/>
          <w:spacing w:val="60"/>
          <w:sz w:val="44"/>
        </w:rPr>
      </w:pPr>
      <w:r>
        <w:rPr>
          <w:rFonts w:hint="default" w:ascii="Times New Roman" w:hAnsi="Times New Roman" w:eastAsia="黑体" w:cs="Times New Roman"/>
          <w:b/>
          <w:sz w:val="30"/>
        </w:rPr>
        <w:t xml:space="preserve">                                           </w:t>
      </w:r>
    </w:p>
    <w:p w14:paraId="68B82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spacing w:val="60"/>
          <w:sz w:val="52"/>
          <w:szCs w:val="52"/>
        </w:rPr>
      </w:pPr>
      <w:r>
        <w:rPr>
          <w:rFonts w:hint="default" w:ascii="Times New Roman" w:hAnsi="Times New Roman" w:cs="Times New Roman"/>
          <w:b/>
          <w:spacing w:val="60"/>
          <w:sz w:val="52"/>
          <w:szCs w:val="52"/>
        </w:rPr>
        <w:t>重庆市江津区科技计划项目</w:t>
      </w:r>
    </w:p>
    <w:p w14:paraId="49A2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  <w:lang w:eastAsia="zh-CN"/>
        </w:rPr>
        <w:t>（市级引导资金）</w:t>
      </w:r>
      <w:r>
        <w:rPr>
          <w:rFonts w:hint="default" w:ascii="Times New Roman" w:hAnsi="Times New Roman" w:cs="Times New Roman"/>
          <w:b/>
          <w:sz w:val="52"/>
          <w:szCs w:val="52"/>
        </w:rPr>
        <w:t xml:space="preserve"> </w:t>
      </w:r>
    </w:p>
    <w:p w14:paraId="555C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立 项 申 请 书</w:t>
      </w:r>
    </w:p>
    <w:p w14:paraId="51F82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sz w:val="32"/>
        </w:rPr>
      </w:pPr>
    </w:p>
    <w:p w14:paraId="0068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sz w:val="32"/>
        </w:rPr>
      </w:pPr>
    </w:p>
    <w:p w14:paraId="1073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30"/>
        <w:textAlignment w:val="auto"/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>项目名称：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                   </w:t>
      </w:r>
    </w:p>
    <w:p w14:paraId="6F7FF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30"/>
        <w:textAlignment w:val="auto"/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>计划类别：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                   </w:t>
      </w:r>
    </w:p>
    <w:p w14:paraId="05F81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0"/>
        </w:rPr>
        <w:t xml:space="preserve">     </w:t>
      </w:r>
      <w:r>
        <w:rPr>
          <w:rFonts w:hint="default" w:ascii="Times New Roman" w:hAnsi="Times New Roman" w:cs="Times New Roman"/>
          <w:sz w:val="32"/>
        </w:rPr>
        <w:t xml:space="preserve"> 申报单位：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           (公章)   </w:t>
      </w:r>
    </w:p>
    <w:p w14:paraId="129E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0"/>
        </w:rPr>
        <w:t xml:space="preserve">     </w:t>
      </w:r>
      <w:r>
        <w:rPr>
          <w:rFonts w:hint="default" w:ascii="Times New Roman" w:hAnsi="Times New Roman" w:cs="Times New Roman"/>
          <w:sz w:val="32"/>
        </w:rPr>
        <w:t xml:space="preserve"> 项目负责人：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32"/>
        </w:rPr>
        <w:t>联系电话：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</w:t>
      </w:r>
    </w:p>
    <w:p w14:paraId="258043AC">
      <w:pPr>
        <w:keepNext w:val="0"/>
        <w:keepLines w:val="0"/>
        <w:pageBreakBefore w:val="0"/>
        <w:widowControl w:val="0"/>
        <w:tabs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60" w:firstLineChars="300"/>
        <w:textAlignment w:val="auto"/>
        <w:rPr>
          <w:rFonts w:hint="default" w:ascii="Times New Roman" w:hAnsi="Times New Roman" w:cs="Times New Roman"/>
          <w:b/>
          <w:sz w:val="34"/>
        </w:rPr>
      </w:pPr>
      <w:r>
        <w:rPr>
          <w:rFonts w:hint="default" w:ascii="Times New Roman" w:hAnsi="Times New Roman" w:cs="Times New Roman"/>
          <w:sz w:val="32"/>
        </w:rPr>
        <w:t xml:space="preserve">起止年限： 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年    月至    年    月        </w:t>
      </w:r>
      <w:r>
        <w:rPr>
          <w:rFonts w:hint="default" w:ascii="Times New Roman" w:hAnsi="Times New Roman" w:cs="Times New Roman"/>
          <w:sz w:val="32"/>
        </w:rPr>
        <w:t xml:space="preserve"> </w:t>
      </w:r>
    </w:p>
    <w:p w14:paraId="67173DCD">
      <w:pPr>
        <w:keepNext w:val="0"/>
        <w:keepLines w:val="0"/>
        <w:pageBreakBefore w:val="0"/>
        <w:widowControl w:val="0"/>
        <w:tabs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60" w:firstLineChars="300"/>
        <w:textAlignment w:val="auto"/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 xml:space="preserve">填报时间：  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年    月    日               </w:t>
      </w:r>
    </w:p>
    <w:p w14:paraId="3F43E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/>
          <w:sz w:val="34"/>
          <w:u w:val="single"/>
        </w:rPr>
      </w:pPr>
    </w:p>
    <w:p w14:paraId="42B91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/>
          <w:sz w:val="34"/>
        </w:rPr>
      </w:pPr>
    </w:p>
    <w:p w14:paraId="5CED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/>
          <w:sz w:val="34"/>
        </w:rPr>
      </w:pPr>
    </w:p>
    <w:p w14:paraId="0B39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/>
          <w:sz w:val="34"/>
        </w:rPr>
      </w:pPr>
    </w:p>
    <w:p w14:paraId="7AD2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/>
          <w:sz w:val="34"/>
        </w:rPr>
      </w:pPr>
    </w:p>
    <w:p w14:paraId="1CD84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napToGrid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spacing w:val="10"/>
          <w:sz w:val="32"/>
          <w:szCs w:val="32"/>
        </w:rPr>
        <w:t>重庆市江津区科技局</w:t>
      </w:r>
    </w:p>
    <w:p w14:paraId="2C546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pacing w:val="10"/>
          <w:sz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32"/>
          <w:szCs w:val="32"/>
          <w:vertAlign w:val="baseline"/>
        </w:rPr>
        <w:t>二〇</w:t>
      </w:r>
      <w:r>
        <w:rPr>
          <w:rFonts w:hint="default" w:ascii="Times New Roman" w:hAnsi="Times New Roman" w:eastAsia="黑体" w:cs="Times New Roman"/>
          <w:snapToGrid/>
          <w:color w:val="auto"/>
          <w:sz w:val="32"/>
          <w:szCs w:val="32"/>
          <w:vertAlign w:val="baseline"/>
          <w:lang w:eastAsia="zh-CN"/>
        </w:rPr>
        <w:t>二四</w:t>
      </w:r>
      <w:r>
        <w:rPr>
          <w:rFonts w:hint="default" w:ascii="Times New Roman" w:hAnsi="Times New Roman" w:eastAsia="黑体" w:cs="Times New Roman"/>
          <w:snapToGrid/>
          <w:color w:val="auto"/>
          <w:sz w:val="32"/>
          <w:szCs w:val="32"/>
          <w:vertAlign w:val="baseline"/>
        </w:rPr>
        <w:t>年</w:t>
      </w:r>
      <w:r>
        <w:rPr>
          <w:rFonts w:hint="default" w:ascii="Times New Roman" w:hAnsi="Times New Roman" w:eastAsia="黑体" w:cs="Times New Roman"/>
          <w:snapToGrid/>
          <w:color w:val="auto"/>
          <w:sz w:val="32"/>
          <w:szCs w:val="32"/>
          <w:vertAlign w:val="baseline"/>
          <w:lang w:eastAsia="zh-CN"/>
        </w:rPr>
        <w:t>十一</w:t>
      </w:r>
      <w:r>
        <w:rPr>
          <w:rFonts w:hint="default" w:ascii="Times New Roman" w:hAnsi="Times New Roman" w:eastAsia="黑体" w:cs="Times New Roman"/>
          <w:snapToGrid/>
          <w:color w:val="auto"/>
          <w:sz w:val="32"/>
          <w:szCs w:val="32"/>
          <w:vertAlign w:val="baseline"/>
        </w:rPr>
        <w:t>月制</w:t>
      </w:r>
    </w:p>
    <w:p w14:paraId="3B101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</w:rPr>
      </w:pPr>
    </w:p>
    <w:p w14:paraId="3AE4D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填写说明</w:t>
      </w:r>
    </w:p>
    <w:p w14:paraId="7363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</w:p>
    <w:p w14:paraId="52A9A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1．立项申请书由项目的承担单位填写，一式两份。</w:t>
      </w:r>
    </w:p>
    <w:p w14:paraId="2AFF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</w:rPr>
        <w:t>．立项申请书所列内容都要据实填写，表达应明确、完整、严谨、扼要（外文名词要同时用中文表达）。</w:t>
      </w:r>
    </w:p>
    <w:p w14:paraId="62EA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</w:rPr>
        <w:t>．立项申请书一律要求用A4纸张打印，否则不予受理。</w:t>
      </w:r>
    </w:p>
    <w:p w14:paraId="6BE2C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1F0C1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3BDBE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777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6ABE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4C684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0723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602A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6221B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3587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2924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128F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br w:type="textWrapping"/>
      </w:r>
    </w:p>
    <w:p w14:paraId="76E8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197DA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0683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75B4504F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一、项目申报单位基本情况</w:t>
      </w:r>
    </w:p>
    <w:tbl>
      <w:tblPr>
        <w:tblStyle w:val="10"/>
        <w:tblW w:w="54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56"/>
        <w:gridCol w:w="1163"/>
        <w:gridCol w:w="2211"/>
        <w:gridCol w:w="688"/>
        <w:gridCol w:w="289"/>
        <w:gridCol w:w="975"/>
        <w:gridCol w:w="1529"/>
        <w:gridCol w:w="1022"/>
      </w:tblGrid>
      <w:tr w14:paraId="6485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90" w:type="pct"/>
            <w:gridSpan w:val="2"/>
            <w:noWrap w:val="0"/>
            <w:vAlign w:val="center"/>
          </w:tcPr>
          <w:p w14:paraId="7C32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4009" w:type="pct"/>
            <w:gridSpan w:val="7"/>
            <w:noWrap w:val="0"/>
            <w:vAlign w:val="center"/>
          </w:tcPr>
          <w:p w14:paraId="4207D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315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90" w:type="pct"/>
            <w:gridSpan w:val="2"/>
            <w:noWrap w:val="0"/>
            <w:vAlign w:val="center"/>
          </w:tcPr>
          <w:p w14:paraId="1E46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承担单位</w:t>
            </w:r>
          </w:p>
        </w:tc>
        <w:tc>
          <w:tcPr>
            <w:tcW w:w="4009" w:type="pct"/>
            <w:gridSpan w:val="7"/>
            <w:noWrap w:val="0"/>
            <w:vAlign w:val="center"/>
          </w:tcPr>
          <w:p w14:paraId="5A93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601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90" w:type="pct"/>
            <w:gridSpan w:val="2"/>
            <w:noWrap w:val="0"/>
            <w:vAlign w:val="center"/>
          </w:tcPr>
          <w:p w14:paraId="4303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2710" w:type="pct"/>
            <w:gridSpan w:val="5"/>
            <w:noWrap w:val="0"/>
            <w:vAlign w:val="center"/>
          </w:tcPr>
          <w:p w14:paraId="4005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noWrap w:val="0"/>
            <w:vAlign w:val="center"/>
          </w:tcPr>
          <w:p w14:paraId="4B18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邮编</w:t>
            </w:r>
          </w:p>
        </w:tc>
        <w:tc>
          <w:tcPr>
            <w:tcW w:w="520" w:type="pct"/>
            <w:noWrap w:val="0"/>
            <w:vAlign w:val="center"/>
          </w:tcPr>
          <w:p w14:paraId="7E2FA789">
            <w:pPr>
              <w:keepNext w:val="0"/>
              <w:keepLines w:val="0"/>
              <w:pageBreakBefore w:val="0"/>
              <w:widowControl w:val="0"/>
              <w:tabs>
                <w:tab w:val="left" w:pos="1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83C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990" w:type="pct"/>
            <w:gridSpan w:val="2"/>
            <w:noWrap w:val="0"/>
            <w:vAlign w:val="center"/>
          </w:tcPr>
          <w:p w14:paraId="02FD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工商注册登记类型</w:t>
            </w:r>
          </w:p>
        </w:tc>
        <w:tc>
          <w:tcPr>
            <w:tcW w:w="592" w:type="pct"/>
            <w:noWrap w:val="0"/>
            <w:vAlign w:val="center"/>
          </w:tcPr>
          <w:p w14:paraId="2CB6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pct"/>
            <w:gridSpan w:val="6"/>
            <w:noWrap w:val="0"/>
            <w:vAlign w:val="center"/>
          </w:tcPr>
          <w:p w14:paraId="2374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1.国有 2.集体 3.股份合作 4.联营企业 5.有限责任公司  6.股份有限公司7.私营企业 8.港澳台商投资企业 9.外资企业 10.其它企业</w:t>
            </w:r>
          </w:p>
        </w:tc>
      </w:tr>
      <w:tr w14:paraId="102C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3653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单位法定代表</w:t>
            </w:r>
          </w:p>
        </w:tc>
      </w:tr>
      <w:tr w14:paraId="2670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554" w:type="pct"/>
            <w:noWrap w:val="0"/>
            <w:vAlign w:val="center"/>
          </w:tcPr>
          <w:p w14:paraId="0738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435" w:type="pct"/>
            <w:noWrap w:val="0"/>
            <w:vAlign w:val="center"/>
          </w:tcPr>
          <w:p w14:paraId="511B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747B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1126" w:type="pct"/>
            <w:noWrap w:val="0"/>
            <w:vAlign w:val="center"/>
          </w:tcPr>
          <w:p w14:paraId="3DB7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19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44E4B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496" w:type="pct"/>
            <w:noWrap w:val="0"/>
            <w:vAlign w:val="center"/>
          </w:tcPr>
          <w:p w14:paraId="17566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F098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noWrap w:val="0"/>
            <w:vAlign w:val="center"/>
          </w:tcPr>
          <w:p w14:paraId="6295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520" w:type="pct"/>
            <w:noWrap w:val="0"/>
            <w:vAlign w:val="center"/>
          </w:tcPr>
          <w:p w14:paraId="2CA3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ECB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BC5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5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500B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项目负责人</w:t>
            </w:r>
          </w:p>
        </w:tc>
      </w:tr>
      <w:tr w14:paraId="7C3D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554" w:type="pct"/>
            <w:noWrap w:val="0"/>
            <w:vAlign w:val="center"/>
          </w:tcPr>
          <w:p w14:paraId="451B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435" w:type="pct"/>
            <w:noWrap w:val="0"/>
            <w:vAlign w:val="center"/>
          </w:tcPr>
          <w:p w14:paraId="60BD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0FF1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1126" w:type="pct"/>
            <w:noWrap w:val="0"/>
            <w:vAlign w:val="center"/>
          </w:tcPr>
          <w:p w14:paraId="2006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AF2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009A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496" w:type="pct"/>
            <w:noWrap w:val="0"/>
            <w:vAlign w:val="center"/>
          </w:tcPr>
          <w:p w14:paraId="3653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BAD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noWrap w:val="0"/>
            <w:vAlign w:val="center"/>
          </w:tcPr>
          <w:p w14:paraId="4D83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520" w:type="pct"/>
            <w:noWrap w:val="0"/>
            <w:vAlign w:val="center"/>
          </w:tcPr>
          <w:p w14:paraId="45F2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DC7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DB4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90" w:type="pct"/>
            <w:gridSpan w:val="2"/>
            <w:noWrap w:val="0"/>
            <w:vAlign w:val="center"/>
          </w:tcPr>
          <w:p w14:paraId="1701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合作单位</w:t>
            </w:r>
          </w:p>
        </w:tc>
        <w:tc>
          <w:tcPr>
            <w:tcW w:w="4009" w:type="pct"/>
            <w:gridSpan w:val="7"/>
            <w:noWrap w:val="0"/>
            <w:vAlign w:val="center"/>
          </w:tcPr>
          <w:p w14:paraId="2A96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0FE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990" w:type="pct"/>
            <w:gridSpan w:val="2"/>
            <w:noWrap w:val="0"/>
            <w:vAlign w:val="center"/>
          </w:tcPr>
          <w:p w14:paraId="111DFB92">
            <w:pPr>
              <w:keepNext w:val="0"/>
              <w:keepLines w:val="0"/>
              <w:pageBreakBefore w:val="0"/>
              <w:widowControl w:val="0"/>
              <w:tabs>
                <w:tab w:val="center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起止时间</w:t>
            </w:r>
          </w:p>
        </w:tc>
        <w:tc>
          <w:tcPr>
            <w:tcW w:w="2067" w:type="pct"/>
            <w:gridSpan w:val="3"/>
            <w:noWrap w:val="0"/>
            <w:vAlign w:val="center"/>
          </w:tcPr>
          <w:p w14:paraId="7B95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pct"/>
            <w:gridSpan w:val="3"/>
            <w:noWrap w:val="0"/>
            <w:vAlign w:val="center"/>
          </w:tcPr>
          <w:p w14:paraId="5A26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总投资</w:t>
            </w:r>
          </w:p>
        </w:tc>
        <w:tc>
          <w:tcPr>
            <w:tcW w:w="520" w:type="pct"/>
            <w:noWrap w:val="0"/>
            <w:vAlign w:val="center"/>
          </w:tcPr>
          <w:p w14:paraId="3E82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万元</w:t>
            </w:r>
          </w:p>
        </w:tc>
      </w:tr>
      <w:tr w14:paraId="098D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2" w:hRule="atLeast"/>
          <w:jc w:val="center"/>
        </w:trPr>
        <w:tc>
          <w:tcPr>
            <w:tcW w:w="990" w:type="pct"/>
            <w:gridSpan w:val="2"/>
            <w:noWrap w:val="0"/>
            <w:vAlign w:val="center"/>
          </w:tcPr>
          <w:p w14:paraId="15A321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项目主要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内容(限100字)</w:t>
            </w:r>
          </w:p>
        </w:tc>
        <w:tc>
          <w:tcPr>
            <w:tcW w:w="4009" w:type="pct"/>
            <w:gridSpan w:val="7"/>
            <w:noWrap w:val="0"/>
            <w:vAlign w:val="center"/>
          </w:tcPr>
          <w:p w14:paraId="6865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F75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8C6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990" w:type="pct"/>
            <w:gridSpan w:val="2"/>
            <w:noWrap w:val="0"/>
            <w:vAlign w:val="center"/>
          </w:tcPr>
          <w:p w14:paraId="1D10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预期成果形式或达到的目标</w:t>
            </w:r>
          </w:p>
          <w:p w14:paraId="4E410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(限100字)</w:t>
            </w:r>
          </w:p>
        </w:tc>
        <w:tc>
          <w:tcPr>
            <w:tcW w:w="4009" w:type="pct"/>
            <w:gridSpan w:val="7"/>
            <w:noWrap w:val="0"/>
            <w:vAlign w:val="center"/>
          </w:tcPr>
          <w:p w14:paraId="2BF2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5AE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604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71477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pacing w:val="4"/>
          <w:sz w:val="32"/>
          <w:lang w:eastAsia="zh-CN"/>
        </w:rPr>
      </w:pPr>
      <w:r>
        <w:rPr>
          <w:rFonts w:hint="default" w:ascii="Times New Roman" w:hAnsi="Times New Roman" w:eastAsia="黑体" w:cs="Times New Roman"/>
          <w:b/>
          <w:spacing w:val="10"/>
          <w:sz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pacing w:val="10"/>
          <w:sz w:val="32"/>
        </w:rPr>
        <w:t>、</w:t>
      </w:r>
      <w:r>
        <w:rPr>
          <w:rFonts w:hint="default" w:ascii="Times New Roman" w:hAnsi="Times New Roman" w:eastAsia="黑体" w:cs="Times New Roman"/>
          <w:spacing w:val="4"/>
          <w:sz w:val="32"/>
          <w:lang w:eastAsia="zh-CN"/>
        </w:rPr>
        <w:t>项目主要内容及主要指标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 w14:paraId="5B77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7" w:hRule="atLeast"/>
        </w:trPr>
        <w:tc>
          <w:tcPr>
            <w:tcW w:w="9035" w:type="dxa"/>
            <w:noWrap w:val="0"/>
            <w:vAlign w:val="top"/>
          </w:tcPr>
          <w:p w14:paraId="6CE1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0E2C7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45E1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4840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5088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6408E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418B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4EAF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0C6D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6150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69F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5D1B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57B6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74987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377B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261F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4B8CC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1E1D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35D3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  <w:p w14:paraId="6D5F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</w:tc>
      </w:tr>
    </w:tbl>
    <w:p w14:paraId="3705F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bCs/>
          <w:spacing w:val="4"/>
          <w:sz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pacing w:val="10"/>
          <w:sz w:val="32"/>
        </w:rPr>
        <w:t>三、</w:t>
      </w:r>
      <w:r>
        <w:rPr>
          <w:rFonts w:hint="default" w:ascii="Times New Roman" w:hAnsi="Times New Roman" w:eastAsia="黑体" w:cs="Times New Roman"/>
          <w:bCs/>
          <w:spacing w:val="10"/>
          <w:sz w:val="32"/>
          <w:lang w:eastAsia="zh-CN"/>
        </w:rPr>
        <w:t>进度安排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 w14:paraId="5DE9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7" w:hRule="atLeast"/>
        </w:trPr>
        <w:tc>
          <w:tcPr>
            <w:tcW w:w="9035" w:type="dxa"/>
            <w:noWrap w:val="0"/>
            <w:vAlign w:val="top"/>
          </w:tcPr>
          <w:p w14:paraId="51E8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spacing w:val="10"/>
                <w:sz w:val="32"/>
              </w:rPr>
            </w:pPr>
          </w:p>
        </w:tc>
      </w:tr>
    </w:tbl>
    <w:p w14:paraId="74BB6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pacing w:val="10"/>
          <w:sz w:val="32"/>
        </w:rPr>
      </w:pPr>
      <w:r>
        <w:rPr>
          <w:rFonts w:hint="default" w:ascii="Times New Roman" w:hAnsi="Times New Roman" w:eastAsia="黑体" w:cs="Times New Roman"/>
          <w:spacing w:val="10"/>
          <w:sz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pacing w:val="10"/>
          <w:sz w:val="32"/>
        </w:rPr>
        <w:t>、</w:t>
      </w:r>
      <w:r>
        <w:rPr>
          <w:rFonts w:hint="default" w:ascii="Times New Roman" w:hAnsi="Times New Roman" w:eastAsia="黑体" w:cs="Times New Roman"/>
          <w:sz w:val="32"/>
        </w:rPr>
        <w:t>主要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参与</w:t>
      </w:r>
      <w:r>
        <w:rPr>
          <w:rFonts w:hint="default" w:ascii="Times New Roman" w:hAnsi="Times New Roman" w:eastAsia="黑体" w:cs="Times New Roman"/>
          <w:sz w:val="32"/>
        </w:rPr>
        <w:t>人员情况</w:t>
      </w:r>
    </w:p>
    <w:tbl>
      <w:tblPr>
        <w:tblStyle w:val="10"/>
        <w:tblW w:w="9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86"/>
        <w:gridCol w:w="1275"/>
        <w:gridCol w:w="573"/>
        <w:gridCol w:w="2477"/>
        <w:gridCol w:w="1458"/>
      </w:tblGrid>
      <w:tr w14:paraId="07E7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exact"/>
          <w:jc w:val="center"/>
        </w:trPr>
        <w:tc>
          <w:tcPr>
            <w:tcW w:w="1313" w:type="dxa"/>
            <w:noWrap w:val="0"/>
            <w:vAlign w:val="center"/>
          </w:tcPr>
          <w:p w14:paraId="4818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  名</w:t>
            </w:r>
          </w:p>
        </w:tc>
        <w:tc>
          <w:tcPr>
            <w:tcW w:w="2386" w:type="dxa"/>
            <w:noWrap w:val="0"/>
            <w:vAlign w:val="center"/>
          </w:tcPr>
          <w:p w14:paraId="316B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单位及</w:t>
            </w:r>
          </w:p>
          <w:p w14:paraId="36B22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职务</w:t>
            </w:r>
          </w:p>
        </w:tc>
        <w:tc>
          <w:tcPr>
            <w:tcW w:w="1275" w:type="dxa"/>
            <w:noWrap w:val="0"/>
            <w:vAlign w:val="center"/>
          </w:tcPr>
          <w:p w14:paraId="0F64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技术</w:t>
            </w:r>
          </w:p>
          <w:p w14:paraId="35D7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职称</w:t>
            </w:r>
          </w:p>
        </w:tc>
        <w:tc>
          <w:tcPr>
            <w:tcW w:w="573" w:type="dxa"/>
            <w:noWrap w:val="0"/>
            <w:vAlign w:val="center"/>
          </w:tcPr>
          <w:p w14:paraId="124E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年</w:t>
            </w:r>
          </w:p>
          <w:p w14:paraId="5D02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龄</w:t>
            </w:r>
          </w:p>
        </w:tc>
        <w:tc>
          <w:tcPr>
            <w:tcW w:w="2477" w:type="dxa"/>
            <w:noWrap w:val="0"/>
            <w:vAlign w:val="center"/>
          </w:tcPr>
          <w:p w14:paraId="6B43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近年所取得的主要科技成果情况</w:t>
            </w:r>
          </w:p>
          <w:p w14:paraId="2426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（包括学术论文）</w:t>
            </w:r>
          </w:p>
        </w:tc>
        <w:tc>
          <w:tcPr>
            <w:tcW w:w="1458" w:type="dxa"/>
            <w:noWrap w:val="0"/>
            <w:vAlign w:val="center"/>
          </w:tcPr>
          <w:p w14:paraId="179B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联系电话</w:t>
            </w:r>
          </w:p>
        </w:tc>
      </w:tr>
      <w:tr w14:paraId="358B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2D47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0BF1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C2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4969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348F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684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C2D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5BCF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4FF8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2B7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013A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498A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4695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642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0333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2370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4E9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1DDB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7163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43F4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721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4AC8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425CE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1B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3310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61D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06F1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430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4A2D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57C11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47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00B0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735A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7815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D75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327F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177D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CDDE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31648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489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4156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894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30F2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599C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E81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769FB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3A56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1351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518A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3A46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76732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126C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4E15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5DA5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661CB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9EE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7105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75B0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B17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5429F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5895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806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4DB0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7C44D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  <w:p w14:paraId="2E18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15DBD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9C8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1D957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63F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7EC3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F49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5365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0214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D80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2D01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5EB7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D0E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0794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3634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4963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371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4D5F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DCF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834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58B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169D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759B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2662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1A86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63F9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E9F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789D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1643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46FF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D07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70F9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00DE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599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60CF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0BEF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6675C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678E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459C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AE4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7EE1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4DDC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3A69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7D26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BBB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7DEC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7893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6165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D2C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22BE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4444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11C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7B51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E7D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10F3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6BB4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13" w:type="dxa"/>
            <w:noWrap w:val="0"/>
            <w:vAlign w:val="center"/>
          </w:tcPr>
          <w:p w14:paraId="1F09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449C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38E2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573" w:type="dxa"/>
            <w:noWrap w:val="0"/>
            <w:vAlign w:val="center"/>
          </w:tcPr>
          <w:p w14:paraId="6BFE2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0E84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19A9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 w14:paraId="3E2C2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lang w:eastAsia="zh-CN"/>
        </w:rPr>
      </w:pPr>
    </w:p>
    <w:p w14:paraId="30E9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pacing w:val="10"/>
          <w:sz w:val="32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</w:rPr>
        <w:t>、经费概算（</w:t>
      </w:r>
      <w:r>
        <w:rPr>
          <w:rFonts w:hint="default" w:ascii="Times New Roman" w:hAnsi="Times New Roman" w:cs="Times New Roman"/>
          <w:sz w:val="32"/>
        </w:rPr>
        <w:t>单位：万元</w:t>
      </w:r>
      <w:r>
        <w:rPr>
          <w:rFonts w:hint="default" w:ascii="Times New Roman" w:hAnsi="Times New Roman" w:eastAsia="黑体" w:cs="Times New Roman"/>
          <w:sz w:val="32"/>
        </w:rPr>
        <w:t>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2"/>
      </w:tblGrid>
      <w:tr w14:paraId="3251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9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总投资：</w:t>
            </w:r>
            <w:r>
              <w:rPr>
                <w:rFonts w:hint="default" w:ascii="Times New Roman" w:hAnsi="Times New Roman" w:cs="Times New Roman"/>
                <w:sz w:val="28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28"/>
              </w:rPr>
              <w:t>其中： 1．自筹资金金额：</w:t>
            </w:r>
            <w:r>
              <w:rPr>
                <w:rFonts w:hint="default" w:ascii="Times New Roman" w:hAnsi="Times New Roman" w:cs="Times New Roman"/>
                <w:sz w:val="28"/>
                <w:u w:val="single"/>
              </w:rPr>
              <w:t xml:space="preserve">                      </w:t>
            </w:r>
          </w:p>
          <w:p w14:paraId="4DEF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                                2．其它资金金额：</w:t>
            </w:r>
            <w:r>
              <w:rPr>
                <w:rFonts w:hint="default" w:ascii="Times New Roman" w:hAnsi="Times New Roman" w:cs="Times New Roman"/>
                <w:sz w:val="28"/>
                <w:u w:val="single"/>
              </w:rPr>
              <w:t xml:space="preserve">                      </w:t>
            </w:r>
          </w:p>
        </w:tc>
      </w:tr>
    </w:tbl>
    <w:p w14:paraId="15A95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BB6D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年度经费计划</w:t>
      </w:r>
    </w:p>
    <w:tbl>
      <w:tblPr>
        <w:tblStyle w:val="10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1616"/>
        <w:gridCol w:w="1684"/>
        <w:gridCol w:w="2280"/>
        <w:gridCol w:w="1812"/>
      </w:tblGrid>
      <w:tr w14:paraId="594B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285" w:type="dxa"/>
            <w:noWrap w:val="0"/>
            <w:vAlign w:val="top"/>
          </w:tcPr>
          <w:p w14:paraId="6E41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0</wp:posOffset>
                      </wp:positionV>
                      <wp:extent cx="1424305" cy="933450"/>
                      <wp:effectExtent l="1270" t="3175" r="22225" b="15875"/>
                      <wp:wrapNone/>
                      <wp:docPr id="2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4305" cy="933450"/>
                                <a:chOff x="1286" y="4881"/>
                                <a:chExt cx="2244" cy="1470"/>
                              </a:xfrm>
                            </wpg:grpSpPr>
                            <wps:wsp>
                              <wps:cNvPr id="3" name="直接连接符 2"/>
                              <wps:cNvCnPr/>
                              <wps:spPr>
                                <a:xfrm>
                                  <a:off x="2405" y="4881"/>
                                  <a:ext cx="1125" cy="147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" name="直接连接符 3"/>
                              <wps:cNvCnPr/>
                              <wps:spPr>
                                <a:xfrm>
                                  <a:off x="1286" y="5616"/>
                                  <a:ext cx="2244" cy="73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文本框 4"/>
                              <wps:cNvSpPr txBox="1"/>
                              <wps:spPr>
                                <a:xfrm>
                                  <a:off x="3010" y="5115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688C9F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年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" name="文本框 5"/>
                              <wps:cNvSpPr txBox="1"/>
                              <wps:spPr>
                                <a:xfrm>
                                  <a:off x="3207" y="5629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501C09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度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" name="文本框 6"/>
                              <wps:cNvSpPr txBox="1"/>
                              <wps:spPr>
                                <a:xfrm>
                                  <a:off x="1788" y="5159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23AF25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金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" name="文本框 7"/>
                              <wps:cNvSpPr txBox="1"/>
                              <wps:spPr>
                                <a:xfrm>
                                  <a:off x="2709" y="5761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B802E0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额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" name="文本框 8"/>
                              <wps:cNvSpPr txBox="1"/>
                              <wps:spPr>
                                <a:xfrm>
                                  <a:off x="1682" y="5951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ABC311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来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" name="文本框 9"/>
                              <wps:cNvSpPr txBox="1"/>
                              <wps:spPr>
                                <a:xfrm>
                                  <a:off x="2489" y="6083"/>
                                  <a:ext cx="224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20AB4E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源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65pt;margin-top:0pt;height:73.5pt;width:112.15pt;z-index:251659264;mso-width-relative:page;mso-height-relative:page;" coordorigin="1286,4881" coordsize="2244,1470" o:gfxdata="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MGCUdbYAAAABwEAAA8AAAAAAAAAAQAgAAAAIgAA&#10;AGRycy9kb3ducmV2LnhtbFBLAQIUABQAAAAIAIdO4kCdnHpylwMAAJgQAAAOAAAAAAAAAAEAIAAA&#10;ACcBAABkcnMvZTJvRG9jLnhtbFBLBQYAAAAABgAGAFkBAAAwBwAAAAA=&#10;">
                      <o:lock v:ext="edit" aspectratio="f"/>
                      <v:line id="直接连接符 2" o:spid="_x0000_s1026" o:spt="20" style="position:absolute;left:2405;top:4881;height:1470;width:1125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直接连接符 3" o:spid="_x0000_s1026" o:spt="20" style="position:absolute;left:1286;top:5616;height:735;width:2244;" filled="f" stroked="t" coordsize="21600,21600" o:gfxdata="UEsDBAoAAAAAAIdO4kAAAAAAAAAAAAAAAAAEAAAAZHJzL1BLAwQUAAAACACHTuJAy3Cr5bsAAADa&#10;AAAADwAAAGRycy9kb3ducmV2LnhtbEWPQUvEMBSE78L+h/AWvLlJx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Cr5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文本框 4" o:spid="_x0000_s1026" o:spt="202" type="#_x0000_t202" style="position:absolute;left:3010;top:5115;height:225;width:225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4688C9F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年</w:t>
                              </w:r>
                            </w:p>
                          </w:txbxContent>
                        </v:textbox>
                      </v:shape>
                      <v:shape id="文本框 5" o:spid="_x0000_s1026" o:spt="202" type="#_x0000_t202" style="position:absolute;left:3207;top:5629;height:225;width:225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B501C09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度</w:t>
                              </w:r>
                            </w:p>
                          </w:txbxContent>
                        </v:textbox>
                      </v:shape>
                      <v:shape id="文本框 6" o:spid="_x0000_s1026" o:spt="202" type="#_x0000_t202" style="position:absolute;left:1788;top:5159;height:225;width:225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623AF25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金</w:t>
                              </w:r>
                            </w:p>
                          </w:txbxContent>
                        </v:textbox>
                      </v:shape>
                      <v:shape id="文本框 7" o:spid="_x0000_s1026" o:spt="202" type="#_x0000_t202" style="position:absolute;left:2709;top:5761;height:225;width:225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0B802E0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额</w:t>
                              </w:r>
                            </w:p>
                          </w:txbxContent>
                        </v:textbox>
                      </v:shape>
                      <v:shape id="文本框 8" o:spid="_x0000_s1026" o:spt="202" type="#_x0000_t202" style="position:absolute;left:1682;top:5951;height:225;width:225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05ABC311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来</w:t>
                              </w:r>
                            </w:p>
                          </w:txbxContent>
                        </v:textbox>
                      </v:shape>
                      <v:shape id="文本框 9" o:spid="_x0000_s1026" o:spt="202" type="#_x0000_t202" style="position:absolute;left:2489;top:6083;height:225;width:224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A20AB4E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源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16" w:type="dxa"/>
            <w:noWrap w:val="0"/>
            <w:vAlign w:val="center"/>
          </w:tcPr>
          <w:p w14:paraId="1D5B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总 额</w:t>
            </w:r>
          </w:p>
        </w:tc>
        <w:tc>
          <w:tcPr>
            <w:tcW w:w="1684" w:type="dxa"/>
            <w:noWrap w:val="0"/>
            <w:vAlign w:val="center"/>
          </w:tcPr>
          <w:p w14:paraId="7039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2280" w:type="dxa"/>
            <w:noWrap w:val="0"/>
            <w:vAlign w:val="center"/>
          </w:tcPr>
          <w:p w14:paraId="2324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1812" w:type="dxa"/>
            <w:noWrap w:val="0"/>
            <w:vAlign w:val="center"/>
          </w:tcPr>
          <w:p w14:paraId="4FCF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 w14:paraId="6D8B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85" w:type="dxa"/>
            <w:noWrap w:val="0"/>
            <w:vAlign w:val="center"/>
          </w:tcPr>
          <w:p w14:paraId="3414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自筹</w:t>
            </w:r>
          </w:p>
        </w:tc>
        <w:tc>
          <w:tcPr>
            <w:tcW w:w="1616" w:type="dxa"/>
            <w:noWrap w:val="0"/>
            <w:vAlign w:val="center"/>
          </w:tcPr>
          <w:p w14:paraId="6B09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4A07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9AD2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3918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E04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85" w:type="dxa"/>
            <w:noWrap w:val="0"/>
            <w:vAlign w:val="center"/>
          </w:tcPr>
          <w:p w14:paraId="6CF5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匹配资金</w:t>
            </w:r>
          </w:p>
        </w:tc>
        <w:tc>
          <w:tcPr>
            <w:tcW w:w="1616" w:type="dxa"/>
            <w:noWrap w:val="0"/>
            <w:vAlign w:val="center"/>
          </w:tcPr>
          <w:p w14:paraId="5647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451A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370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9D5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来源：</w:t>
            </w:r>
          </w:p>
        </w:tc>
      </w:tr>
      <w:tr w14:paraId="38FC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85" w:type="dxa"/>
            <w:noWrap w:val="0"/>
            <w:vAlign w:val="center"/>
          </w:tcPr>
          <w:p w14:paraId="4E55A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合   计</w:t>
            </w:r>
          </w:p>
        </w:tc>
        <w:tc>
          <w:tcPr>
            <w:tcW w:w="1616" w:type="dxa"/>
            <w:noWrap w:val="0"/>
            <w:vAlign w:val="center"/>
          </w:tcPr>
          <w:p w14:paraId="03B0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551FA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476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2C1E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501AF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0" w:firstLineChars="1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5825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0" w:firstLineChars="1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经费分项计划</w:t>
      </w:r>
    </w:p>
    <w:tbl>
      <w:tblPr>
        <w:tblStyle w:val="10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051"/>
        <w:gridCol w:w="5261"/>
      </w:tblGrid>
      <w:tr w14:paraId="4206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52" w:type="dxa"/>
            <w:tcBorders>
              <w:right w:val="single" w:color="auto" w:sz="4" w:space="0"/>
            </w:tcBorders>
            <w:noWrap w:val="0"/>
            <w:vAlign w:val="center"/>
          </w:tcPr>
          <w:p w14:paraId="26F0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 项 内 容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经费额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5261" w:type="dxa"/>
            <w:tcBorders>
              <w:left w:val="single" w:color="auto" w:sz="4" w:space="0"/>
            </w:tcBorders>
            <w:noWrap w:val="0"/>
            <w:vAlign w:val="center"/>
          </w:tcPr>
          <w:p w14:paraId="74D9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备      注</w:t>
            </w:r>
          </w:p>
        </w:tc>
      </w:tr>
      <w:tr w14:paraId="07D5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52" w:type="dxa"/>
            <w:noWrap w:val="0"/>
            <w:vAlign w:val="center"/>
          </w:tcPr>
          <w:p w14:paraId="49F3D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1．调研咨询费</w:t>
            </w:r>
          </w:p>
        </w:tc>
        <w:tc>
          <w:tcPr>
            <w:tcW w:w="2051" w:type="dxa"/>
            <w:tcBorders>
              <w:top w:val="single" w:color="auto" w:sz="4" w:space="0"/>
            </w:tcBorders>
            <w:noWrap w:val="0"/>
            <w:vAlign w:val="center"/>
          </w:tcPr>
          <w:p w14:paraId="5917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  <w:noWrap w:val="0"/>
            <w:vAlign w:val="center"/>
          </w:tcPr>
          <w:p w14:paraId="1EC4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7D0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152" w:type="dxa"/>
            <w:noWrap w:val="0"/>
            <w:vAlign w:val="center"/>
          </w:tcPr>
          <w:p w14:paraId="4335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2．仪器设备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费</w:t>
            </w:r>
          </w:p>
        </w:tc>
        <w:tc>
          <w:tcPr>
            <w:tcW w:w="2051" w:type="dxa"/>
            <w:noWrap w:val="0"/>
            <w:vAlign w:val="center"/>
          </w:tcPr>
          <w:p w14:paraId="5430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  <w:noWrap w:val="0"/>
            <w:vAlign w:val="center"/>
          </w:tcPr>
          <w:p w14:paraId="772C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0B2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2" w:type="dxa"/>
            <w:noWrap w:val="0"/>
            <w:vAlign w:val="center"/>
          </w:tcPr>
          <w:p w14:paraId="0466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．人员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经费</w:t>
            </w:r>
          </w:p>
        </w:tc>
        <w:tc>
          <w:tcPr>
            <w:tcW w:w="2051" w:type="dxa"/>
            <w:noWrap w:val="0"/>
            <w:vAlign w:val="center"/>
          </w:tcPr>
          <w:p w14:paraId="0883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  <w:noWrap w:val="0"/>
            <w:vAlign w:val="center"/>
          </w:tcPr>
          <w:p w14:paraId="64229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0FE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2" w:type="dxa"/>
            <w:noWrap w:val="0"/>
            <w:vAlign w:val="center"/>
          </w:tcPr>
          <w:p w14:paraId="5031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．其他</w:t>
            </w:r>
          </w:p>
        </w:tc>
        <w:tc>
          <w:tcPr>
            <w:tcW w:w="2051" w:type="dxa"/>
            <w:noWrap w:val="0"/>
            <w:vAlign w:val="center"/>
          </w:tcPr>
          <w:p w14:paraId="4F93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  <w:noWrap w:val="0"/>
            <w:vAlign w:val="center"/>
          </w:tcPr>
          <w:p w14:paraId="1BF6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995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52" w:type="dxa"/>
            <w:noWrap w:val="0"/>
            <w:vAlign w:val="center"/>
          </w:tcPr>
          <w:p w14:paraId="309B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4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合     计</w:t>
            </w:r>
          </w:p>
        </w:tc>
        <w:tc>
          <w:tcPr>
            <w:tcW w:w="2051" w:type="dxa"/>
            <w:noWrap w:val="0"/>
            <w:vAlign w:val="center"/>
          </w:tcPr>
          <w:p w14:paraId="161D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  <w:tcBorders>
              <w:bottom w:val="single" w:color="auto" w:sz="4" w:space="0"/>
            </w:tcBorders>
            <w:noWrap w:val="0"/>
            <w:vAlign w:val="center"/>
          </w:tcPr>
          <w:p w14:paraId="6953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13AE2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pacing w:val="4"/>
          <w:sz w:val="32"/>
        </w:rPr>
      </w:pPr>
    </w:p>
    <w:p w14:paraId="5E9CA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pacing w:val="4"/>
          <w:sz w:val="32"/>
        </w:rPr>
      </w:pPr>
      <w:r>
        <w:rPr>
          <w:rFonts w:hint="default" w:ascii="Times New Roman" w:hAnsi="Times New Roman" w:eastAsia="黑体" w:cs="Times New Roman"/>
          <w:spacing w:val="4"/>
          <w:sz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pacing w:val="4"/>
          <w:sz w:val="32"/>
        </w:rPr>
        <w:t>、审查、审批意见</w:t>
      </w:r>
    </w:p>
    <w:tbl>
      <w:tblPr>
        <w:tblStyle w:val="10"/>
        <w:tblpPr w:leftFromText="180" w:rightFromText="180" w:vertAnchor="text" w:horzAnchor="page" w:tblpX="1489" w:tblpY="153"/>
        <w:tblW w:w="9163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3"/>
      </w:tblGrid>
      <w:tr w14:paraId="71EC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63" w:type="dxa"/>
            <w:noWrap w:val="0"/>
            <w:vAlign w:val="top"/>
          </w:tcPr>
          <w:p w14:paraId="32F9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pacing w:val="4"/>
                <w:sz w:val="28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  <w:lang w:eastAsia="zh-CN"/>
              </w:rPr>
              <w:t>协作</w:t>
            </w:r>
            <w:r>
              <w:rPr>
                <w:rFonts w:hint="default" w:ascii="Times New Roman" w:hAnsi="Times New Roman" w:cs="Times New Roman"/>
                <w:spacing w:val="4"/>
                <w:sz w:val="28"/>
              </w:rPr>
              <w:t>单位承诺及审查意见：</w:t>
            </w:r>
          </w:p>
          <w:p w14:paraId="6A55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pacing w:val="4"/>
                <w:sz w:val="28"/>
              </w:rPr>
            </w:pPr>
          </w:p>
          <w:p w14:paraId="70D1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30"/>
              </w:rPr>
            </w:pPr>
          </w:p>
          <w:p w14:paraId="2429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30"/>
              </w:rPr>
            </w:pPr>
          </w:p>
          <w:p w14:paraId="2DE1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30"/>
              </w:rPr>
            </w:pPr>
            <w:r>
              <w:rPr>
                <w:rFonts w:hint="default" w:ascii="Times New Roman" w:hAnsi="Times New Roman" w:cs="Times New Roman"/>
                <w:spacing w:val="4"/>
                <w:sz w:val="30"/>
              </w:rPr>
              <w:t xml:space="preserve">                                         （公  章）</w:t>
            </w:r>
          </w:p>
          <w:p w14:paraId="11A6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30"/>
              </w:rPr>
            </w:pPr>
            <w:r>
              <w:rPr>
                <w:rFonts w:hint="default" w:ascii="Times New Roman" w:hAnsi="Times New Roman" w:cs="Times New Roman"/>
                <w:spacing w:val="4"/>
                <w:sz w:val="30"/>
              </w:rPr>
              <w:t xml:space="preserve">                                  年      月     日</w:t>
            </w:r>
          </w:p>
          <w:p w14:paraId="694C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黑体" w:cs="Times New Roman"/>
                <w:b/>
                <w:spacing w:val="10"/>
                <w:sz w:val="32"/>
              </w:rPr>
            </w:pPr>
          </w:p>
        </w:tc>
      </w:tr>
      <w:tr w14:paraId="546C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9163" w:type="dxa"/>
            <w:noWrap w:val="0"/>
            <w:vAlign w:val="top"/>
          </w:tcPr>
          <w:p w14:paraId="1FFF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pacing w:val="4"/>
                <w:sz w:val="28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  <w:lang w:eastAsia="zh-CN"/>
              </w:rPr>
              <w:t>专家评审</w:t>
            </w:r>
            <w:r>
              <w:rPr>
                <w:rFonts w:hint="default" w:ascii="Times New Roman" w:hAnsi="Times New Roman" w:cs="Times New Roman"/>
                <w:spacing w:val="4"/>
                <w:sz w:val="28"/>
              </w:rPr>
              <w:t>意见：</w:t>
            </w:r>
          </w:p>
          <w:p w14:paraId="3C3A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pacing w:val="4"/>
                <w:sz w:val="32"/>
              </w:rPr>
            </w:pPr>
          </w:p>
          <w:p w14:paraId="5BB1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pacing w:val="4"/>
                <w:sz w:val="32"/>
              </w:rPr>
            </w:pPr>
          </w:p>
          <w:p w14:paraId="7397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30"/>
              </w:rPr>
            </w:pPr>
          </w:p>
          <w:p w14:paraId="34AA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400"/>
              <w:textAlignment w:val="auto"/>
              <w:rPr>
                <w:rFonts w:hint="default" w:ascii="Times New Roman" w:hAnsi="Times New Roman" w:cs="Times New Roman"/>
                <w:spacing w:val="4"/>
                <w:sz w:val="28"/>
              </w:rPr>
            </w:pPr>
            <w:r>
              <w:rPr>
                <w:rFonts w:hint="default" w:ascii="Times New Roman" w:hAnsi="Times New Roman" w:cs="Times New Roman"/>
                <w:spacing w:val="4"/>
                <w:sz w:val="30"/>
              </w:rPr>
              <w:t>年      月     日</w:t>
            </w:r>
          </w:p>
        </w:tc>
      </w:tr>
      <w:tr w14:paraId="67B2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9163" w:type="dxa"/>
            <w:noWrap w:val="0"/>
            <w:vAlign w:val="top"/>
          </w:tcPr>
          <w:p w14:paraId="0026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pacing w:val="4"/>
                <w:sz w:val="32"/>
                <w:u w:val="single"/>
              </w:rPr>
            </w:pPr>
          </w:p>
          <w:p w14:paraId="649A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pacing w:val="4"/>
                <w:sz w:val="28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</w:rPr>
              <w:t>区科技局审批意见：</w:t>
            </w:r>
          </w:p>
          <w:p w14:paraId="0F9C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pacing w:val="4"/>
                <w:sz w:val="28"/>
              </w:rPr>
            </w:pPr>
          </w:p>
          <w:p w14:paraId="2546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624" w:firstLineChars="2300"/>
              <w:textAlignment w:val="auto"/>
              <w:rPr>
                <w:rFonts w:hint="default" w:ascii="Times New Roman" w:hAnsi="Times New Roman" w:cs="Times New Roman"/>
                <w:spacing w:val="4"/>
                <w:sz w:val="28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</w:rPr>
              <w:t>（公  章）</w:t>
            </w:r>
          </w:p>
          <w:p w14:paraId="7370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pacing w:val="4"/>
                <w:sz w:val="28"/>
              </w:rPr>
            </w:pPr>
          </w:p>
          <w:p w14:paraId="245D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880"/>
              <w:textAlignment w:val="auto"/>
              <w:rPr>
                <w:rFonts w:hint="default" w:ascii="Times New Roman" w:hAnsi="Times New Roman" w:cs="Times New Roman"/>
                <w:spacing w:val="4"/>
                <w:sz w:val="32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</w:rPr>
              <w:t>年      月     日</w:t>
            </w:r>
          </w:p>
          <w:p w14:paraId="127C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pacing w:val="4"/>
                <w:sz w:val="28"/>
              </w:rPr>
            </w:pPr>
          </w:p>
        </w:tc>
      </w:tr>
    </w:tbl>
    <w:p w14:paraId="68F2DCA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8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1646"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28D18F9A">
                          <w:pPr>
                            <w:pStyle w:val="6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tjwHC0QAAAAMBAAAPAAAAAAAAAAEAIAAAACIAAABkcnMvZG93bnJl&#10;di54bWxQSwECFAAUAAAACACHTuJA1bfl8QQCAAD0AwAADgAAAAAAAAABACAAAAAgAQAAZHJzL2Uy&#10;b0RvYy54bWxQSwUGAAAAAAYABgBZAQAAl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28D18F9A">
                    <w:pPr>
                      <w:pStyle w:val="6"/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mJiYzg5NjExNzYzYThhYmMwYmRlNTllYzFmOTUxMjYifQ=="/>
  </w:docVars>
  <w:rsids>
    <w:rsidRoot w:val="00000000"/>
    <w:rsid w:val="005C6ADC"/>
    <w:rsid w:val="01281965"/>
    <w:rsid w:val="02E423EE"/>
    <w:rsid w:val="05072FFF"/>
    <w:rsid w:val="06BF4168"/>
    <w:rsid w:val="08971F79"/>
    <w:rsid w:val="0B7C0033"/>
    <w:rsid w:val="0BFC291F"/>
    <w:rsid w:val="0E807E3A"/>
    <w:rsid w:val="0E8C684D"/>
    <w:rsid w:val="0EBF04F6"/>
    <w:rsid w:val="0F4701F0"/>
    <w:rsid w:val="10663B47"/>
    <w:rsid w:val="151C63E2"/>
    <w:rsid w:val="15D55938"/>
    <w:rsid w:val="18217B55"/>
    <w:rsid w:val="1A277D03"/>
    <w:rsid w:val="1BA535D6"/>
    <w:rsid w:val="1BAA71AA"/>
    <w:rsid w:val="1CD777BF"/>
    <w:rsid w:val="1F30024A"/>
    <w:rsid w:val="207215AC"/>
    <w:rsid w:val="209E05F3"/>
    <w:rsid w:val="211975A5"/>
    <w:rsid w:val="21221537"/>
    <w:rsid w:val="24827413"/>
    <w:rsid w:val="25775233"/>
    <w:rsid w:val="27F41EF8"/>
    <w:rsid w:val="27FA25B3"/>
    <w:rsid w:val="284C358D"/>
    <w:rsid w:val="29B83518"/>
    <w:rsid w:val="2AFB27F0"/>
    <w:rsid w:val="2B73763E"/>
    <w:rsid w:val="2C1B5803"/>
    <w:rsid w:val="2D0646B8"/>
    <w:rsid w:val="2EC42C7A"/>
    <w:rsid w:val="2FCD6B91"/>
    <w:rsid w:val="3034062C"/>
    <w:rsid w:val="33B21405"/>
    <w:rsid w:val="378620B5"/>
    <w:rsid w:val="37F039D3"/>
    <w:rsid w:val="38F372D7"/>
    <w:rsid w:val="39B13366"/>
    <w:rsid w:val="3A233BEC"/>
    <w:rsid w:val="3AB02FA5"/>
    <w:rsid w:val="3B7130A6"/>
    <w:rsid w:val="3C2D3F4C"/>
    <w:rsid w:val="3C8242C9"/>
    <w:rsid w:val="3D4C16AB"/>
    <w:rsid w:val="3E961BF8"/>
    <w:rsid w:val="40A35D4B"/>
    <w:rsid w:val="41F26F65"/>
    <w:rsid w:val="4577471B"/>
    <w:rsid w:val="49C35E39"/>
    <w:rsid w:val="4A8F7BD9"/>
    <w:rsid w:val="4AAC3789"/>
    <w:rsid w:val="4C730BB4"/>
    <w:rsid w:val="4DF70FD6"/>
    <w:rsid w:val="4E2F0959"/>
    <w:rsid w:val="4F5E4E38"/>
    <w:rsid w:val="51B00E63"/>
    <w:rsid w:val="53826134"/>
    <w:rsid w:val="5405687E"/>
    <w:rsid w:val="57566EA2"/>
    <w:rsid w:val="5B1038C0"/>
    <w:rsid w:val="5B523E77"/>
    <w:rsid w:val="5BBA0B4F"/>
    <w:rsid w:val="5C2277F4"/>
    <w:rsid w:val="5D274D90"/>
    <w:rsid w:val="5E1F4264"/>
    <w:rsid w:val="5F274BDF"/>
    <w:rsid w:val="5FB07420"/>
    <w:rsid w:val="622601B8"/>
    <w:rsid w:val="638204D3"/>
    <w:rsid w:val="64124500"/>
    <w:rsid w:val="64627B46"/>
    <w:rsid w:val="680529BA"/>
    <w:rsid w:val="6BD4493D"/>
    <w:rsid w:val="6D301BA0"/>
    <w:rsid w:val="6D7E663B"/>
    <w:rsid w:val="70BF3967"/>
    <w:rsid w:val="70CB20F9"/>
    <w:rsid w:val="71302058"/>
    <w:rsid w:val="714874B8"/>
    <w:rsid w:val="731C7312"/>
    <w:rsid w:val="795C3F63"/>
    <w:rsid w:val="7997237A"/>
    <w:rsid w:val="7B31720F"/>
    <w:rsid w:val="7CB9570E"/>
    <w:rsid w:val="7ED36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center"/>
    </w:pPr>
    <w:rPr>
      <w:szCs w:val="24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7"/>
    <w:basedOn w:val="1"/>
    <w:next w:val="1"/>
    <w:qFormat/>
    <w:uiPriority w:val="0"/>
    <w:pPr>
      <w:ind w:left="2520"/>
      <w:jc w:val="center"/>
    </w:pPr>
    <w:rPr>
      <w:rFonts w:ascii="方正楷体_GBK" w:eastAsia="方正楷体_GBK"/>
      <w:sz w:val="32"/>
      <w:szCs w:val="32"/>
    </w:rPr>
  </w:style>
  <w:style w:type="paragraph" w:styleId="9">
    <w:name w:val="Normal (Web)"/>
    <w:basedOn w:val="1"/>
    <w:next w:val="8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12</Pages>
  <Words>1796</Words>
  <Characters>1901</Characters>
  <Lines>2</Lines>
  <Paragraphs>0</Paragraphs>
  <TotalTime>6</TotalTime>
  <ScaleCrop>false</ScaleCrop>
  <LinksUpToDate>false</LinksUpToDate>
  <CharactersWithSpaces>2475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2022-10-20T09:04:00Z</dcterms:created>
  <dc:creator>Microsoft</dc:creator>
  <cp:lastModifiedBy>WPS_1742455393</cp:lastModifiedBy>
  <cp:lastPrinted>2025-11-05T07:05:00Z</cp:lastPrinted>
  <dcterms:modified xsi:type="dcterms:W3CDTF">2025-11-05T07:17:31Z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4840DF3D9F3D4A33BEE14C58A8F14E5E</vt:lpwstr>
  </property>
  <property fmtid="{D5CDD505-2E9C-101B-9397-08002B2CF9AE}" pid="4" name="KSOTemplateDocerSaveRecord">
    <vt:lpwstr>eyJoZGlkIjoiYTMwOWE1MTMxM2U4NTE2MTVkOTdlYzk0ODAyYzg3OGEiLCJ1c2VySWQiOiIxNjg4ODQ1NTI5In0=</vt:lpwstr>
  </property>
</Properties>
</file>