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2AA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0" w:firstLineChars="0"/>
        <w:jc w:val="center"/>
        <w:textAlignment w:val="baseline"/>
        <w:outlineLvl w:val="0"/>
        <w:rPr>
          <w:rFonts w:hint="default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  <w:woUserID w:val="1"/>
        </w:rPr>
      </w:pPr>
      <w:r>
        <w:rPr>
          <w:rFonts w:hint="default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  <w:woUserID w:val="1"/>
        </w:rPr>
        <w:t>重庆市江津区</w:t>
      </w:r>
      <w:r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</w:rPr>
        <w:t>油溪镇</w:t>
      </w:r>
      <w:r>
        <w:rPr>
          <w:rFonts w:hint="default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  <w:woUserID w:val="1"/>
        </w:rPr>
        <w:t>人民政府</w:t>
      </w:r>
    </w:p>
    <w:p w14:paraId="53F8E4D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  <w:woUserID w:val="1"/>
        </w:rPr>
        <w:t>关于</w:t>
      </w:r>
      <w:r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</w:rPr>
        <w:t>饮用水源</w:t>
      </w:r>
      <w:r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</w:rPr>
        <w:t>地涧槽沟水库禁</w:t>
      </w:r>
      <w:r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</w:rPr>
        <w:t>止垂钓</w:t>
      </w:r>
    </w:p>
    <w:p w14:paraId="6CB8F0B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72"/>
          <w:szCs w:val="7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FF0000"/>
          <w:kern w:val="44"/>
          <w:sz w:val="52"/>
          <w:szCs w:val="52"/>
          <w:lang w:val="en-US" w:eastAsia="zh-CN" w:bidi="ar-SA"/>
        </w:rPr>
        <w:t>的通告</w:t>
      </w:r>
    </w:p>
    <w:p w14:paraId="090FE1C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560" w:lineRule="exact"/>
        <w:ind w:firstLine="0" w:firstLineChars="0"/>
        <w:jc w:val="both"/>
        <w:textAlignment w:val="baseline"/>
        <w:outlineLvl w:val="1"/>
        <w:rPr>
          <w:rFonts w:hint="eastAsia" w:ascii="方正仿宋_GBK" w:hAnsi="方正仿宋_GBK" w:eastAsia="方正仿宋_GBK" w:cs="方正仿宋_GBK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-17145</wp:posOffset>
                </wp:positionH>
                <wp:positionV relativeFrom="page">
                  <wp:posOffset>2544445</wp:posOffset>
                </wp:positionV>
                <wp:extent cx="5737860" cy="17145"/>
                <wp:effectExtent l="0" t="13970" r="762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171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200.35pt;height:1.35pt;width:451.8pt;mso-position-vertical-relative:page;z-index:251660288;mso-width-relative:page;mso-height-relative:page;" filled="f" stroked="t" coordsize="21600,21600" o:gfxdata="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a0Q9sAAAAKAQAADwAAAAAAAAABACAAAAAi&#10;AAAAZHJzL2Rvd25yZXYueG1sUEsBAhQAFAAAAAgAh07iQFl9p7QHAgAA/QMAAA4AAAAAAAAAAQAg&#10;AAAAKgEAAGRycy9lMm9Eb2MueG1sUEsFBgAAAAAGAAYAWQEAAKMFAAAAAA==&#10;">
                <v:fill on="f" focussize="0,0"/>
                <v:stroke weight="2.2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175AC3C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  <w:woUserID w:val="1"/>
        </w:rPr>
      </w:pPr>
    </w:p>
    <w:p w14:paraId="7315642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  <w:woUserID w:val="1"/>
        </w:rPr>
        <w:t>广大群众朋友们：</w:t>
      </w:r>
    </w:p>
    <w:p w14:paraId="33D0C81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ind w:leftChars="0"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涧槽沟水库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作为</w:t>
      </w:r>
      <w:r>
        <w:rPr>
          <w:rFonts w:hint="default" w:ascii="方正仿宋_GBK" w:hAnsi="方正仿宋_GBK" w:eastAsia="方正仿宋_GBK" w:cs="方正仿宋_GBK"/>
          <w:sz w:val="32"/>
          <w:szCs w:val="32"/>
          <w:woUserID w:val="1"/>
        </w:rPr>
        <w:t>油溪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镇重要的饮用水源地，肩负着保障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吴滩镇、丹凤社区、六合村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饮水安全的重任。为加强饮用水源地保护，确保水质不受污染，依据《中华人民共和国水污染防治法》第六十五条第二款“禁止在饮用水水源一级保护区内从事网箱养殖、旅游、游泳、垂钓或者其他可能污染饮用水水体的活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九十一条第二款“个人在饮用水水源一级保护区内游泳、垂钓或者从事其他可能污染饮用水水体的活动的，由县级以上地方人民政府环境保护主管部门责令停止违法行为，可以处五百元以下的罚款”的规定，现就禁止在该饮用水源地水库垂钓相关事项通告如下：</w:t>
      </w:r>
    </w:p>
    <w:p w14:paraId="470B80C3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  <w:t>禁止垂钓</w:t>
      </w:r>
      <w:r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</w:rPr>
        <w:t>范围</w:t>
      </w:r>
    </w:p>
    <w:p w14:paraId="4C176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涧槽沟水库水源一级保护区全域（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全水域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722BF4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  <w:t>执法行动安排</w:t>
      </w:r>
    </w:p>
    <w:p w14:paraId="463A6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自本通告发布之日起，</w:t>
      </w:r>
      <w:r>
        <w:rPr>
          <w:rFonts w:hint="default" w:ascii="方正仿宋_GBK" w:hAnsi="方正仿宋_GBK" w:eastAsia="方正仿宋_GBK" w:cs="方正仿宋_GBK"/>
          <w:bCs/>
          <w:snapToGrid w:val="0"/>
          <w:kern w:val="0"/>
          <w:sz w:val="32"/>
          <w:szCs w:val="32"/>
          <w:woUserID w:val="1"/>
        </w:rPr>
        <w:t>油溪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镇将联合相关执法部门开展饮用水源地禁钓严打执法行动，采取日常巡查、定点值守、不定期突击检查等方式，对禁钓区域实施全时段监管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严厉打击违法垂钓行为。</w:t>
      </w:r>
    </w:p>
    <w:p w14:paraId="3037498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  <w:t>三、违规处罚措施</w:t>
      </w:r>
    </w:p>
    <w:p w14:paraId="646B7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cs="方正仿宋_GBK"/>
          <w:bCs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对违反本通告在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涧槽沟水库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垂钓者，相关部门将严格依照《中华人民共和国水污染防治法》等法律法规，没收其鱼竿等垂钓工具，并视情节轻重处以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元以内的罚款。</w:t>
      </w:r>
    </w:p>
    <w:p w14:paraId="7E1EB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Cs/>
          <w:snapToGrid w:val="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若因垂钓行为造成水库水质污染、生态破坏或其他严重后果的，将依法追究其法律责任。</w:t>
      </w:r>
    </w:p>
    <w:p w14:paraId="46FD8D6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  <w:lang w:val="en-US" w:eastAsia="zh-CN"/>
        </w:rPr>
        <w:t>四、监督与举报</w:t>
      </w:r>
    </w:p>
    <w:p w14:paraId="55C4E2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欢迎广大群众积极监督，若发现有违反本通告在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涧槽沟水库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垂钓的行为，请及时向油溪镇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人民政府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举报，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将对举报人信息严格保密，并对查证属实的举报给予适当奖励。</w:t>
      </w:r>
    </w:p>
    <w:p w14:paraId="1440E7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举报电话：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023-4788101。</w:t>
      </w:r>
    </w:p>
    <w:p w14:paraId="1287CE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本通告自发布之日起施行。</w:t>
      </w:r>
    </w:p>
    <w:p w14:paraId="6820644C">
      <w:pPr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</w:p>
    <w:p w14:paraId="08359C1B">
      <w:pPr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</w:p>
    <w:p w14:paraId="24CE9DF0">
      <w:pPr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1264" w:rightChars="400" w:firstLine="632" w:firstLineChars="200"/>
        <w:jc w:val="righ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重庆市江津区油溪镇人民政府</w:t>
      </w:r>
    </w:p>
    <w:p w14:paraId="09952670">
      <w:pPr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jc w:val="center"/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日</w:t>
      </w:r>
    </w:p>
    <w:p w14:paraId="4931CC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38678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F6FE8A6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Chars="0"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59B65205">
      <w:pPr>
        <w:ind w:firstLine="480"/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1474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D1DD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58A28">
                          <w:pPr>
                            <w:pStyle w:val="8"/>
                            <w:ind w:left="0" w:leftChars="0" w:firstLine="0" w:firstLineChars="0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B358A28">
                    <w:pPr>
                      <w:pStyle w:val="8"/>
                      <w:ind w:left="0" w:leftChars="0" w:firstLine="0" w:firstLineChars="0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C7760"/>
    <w:multiLevelType w:val="multilevel"/>
    <w:tmpl w:val="2C1C7760"/>
    <w:lvl w:ilvl="0" w:tentative="0">
      <w:start w:val="1"/>
      <w:numFmt w:val="chineseCountingThousand"/>
      <w:lvlText w:val="（%1）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chineseCountingThousand"/>
      <w:pStyle w:val="13"/>
      <w:lvlText w:val="（%2）"/>
      <w:lvlJc w:val="left"/>
      <w:pPr>
        <w:tabs>
          <w:tab w:val="left" w:pos="1140"/>
        </w:tabs>
        <w:ind w:left="567" w:hanging="14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67EF4BD"/>
    <w:multiLevelType w:val="singleLevel"/>
    <w:tmpl w:val="367EF4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330A8D"/>
    <w:multiLevelType w:val="multilevel"/>
    <w:tmpl w:val="5E330A8D"/>
    <w:lvl w:ilvl="0" w:tentative="0">
      <w:start w:val="1"/>
      <w:numFmt w:val="chineseCountingThousand"/>
      <w:pStyle w:val="4"/>
      <w:lvlText w:val="%1、"/>
      <w:lvlJc w:val="left"/>
      <w:pPr>
        <w:tabs>
          <w:tab w:val="left" w:pos="1145"/>
        </w:tabs>
        <w:ind w:left="845" w:hanging="420"/>
      </w:pPr>
      <w:rPr>
        <w:rFonts w:hint="eastAsia"/>
      </w:rPr>
    </w:lvl>
    <w:lvl w:ilvl="1" w:tentative="0">
      <w:start w:val="1"/>
      <w:numFmt w:val="bullet"/>
      <w:lvlText w:val="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lmYjRhYTRlODg3ZDZkNjdmNDY2ODM0ZGVhODNhN2Q1IiwidXNlckNvdW50IjozfQ=="/>
  </w:docVars>
  <w:rsids>
    <w:rsidRoot w:val="64E61574"/>
    <w:rsid w:val="00023289"/>
    <w:rsid w:val="00060901"/>
    <w:rsid w:val="000C76A1"/>
    <w:rsid w:val="000F124D"/>
    <w:rsid w:val="000F3794"/>
    <w:rsid w:val="001B65C7"/>
    <w:rsid w:val="001E5BF0"/>
    <w:rsid w:val="001F54CA"/>
    <w:rsid w:val="00245DBF"/>
    <w:rsid w:val="002D0711"/>
    <w:rsid w:val="0039748D"/>
    <w:rsid w:val="003A5820"/>
    <w:rsid w:val="00431024"/>
    <w:rsid w:val="006825A0"/>
    <w:rsid w:val="006A0815"/>
    <w:rsid w:val="006C7570"/>
    <w:rsid w:val="00731467"/>
    <w:rsid w:val="00734F63"/>
    <w:rsid w:val="007602B9"/>
    <w:rsid w:val="00786F26"/>
    <w:rsid w:val="0088781E"/>
    <w:rsid w:val="00992F78"/>
    <w:rsid w:val="009E7EA5"/>
    <w:rsid w:val="00A74FDC"/>
    <w:rsid w:val="00AE16FD"/>
    <w:rsid w:val="00B150EB"/>
    <w:rsid w:val="00BB2728"/>
    <w:rsid w:val="00C609A9"/>
    <w:rsid w:val="00C85A28"/>
    <w:rsid w:val="00D15E5D"/>
    <w:rsid w:val="00D80D11"/>
    <w:rsid w:val="00DA25F6"/>
    <w:rsid w:val="00E87ACC"/>
    <w:rsid w:val="00EF50FC"/>
    <w:rsid w:val="00F319E0"/>
    <w:rsid w:val="00F54E37"/>
    <w:rsid w:val="00FF5895"/>
    <w:rsid w:val="00FF797E"/>
    <w:rsid w:val="01E07299"/>
    <w:rsid w:val="02D432A2"/>
    <w:rsid w:val="02D908B8"/>
    <w:rsid w:val="032770F0"/>
    <w:rsid w:val="03404493"/>
    <w:rsid w:val="04760169"/>
    <w:rsid w:val="05002D34"/>
    <w:rsid w:val="087B457E"/>
    <w:rsid w:val="0CF42653"/>
    <w:rsid w:val="0EB67D00"/>
    <w:rsid w:val="108654B0"/>
    <w:rsid w:val="12AA150D"/>
    <w:rsid w:val="147A3D06"/>
    <w:rsid w:val="167A1613"/>
    <w:rsid w:val="18AB271E"/>
    <w:rsid w:val="191E097B"/>
    <w:rsid w:val="1CC7757C"/>
    <w:rsid w:val="1D7B2840"/>
    <w:rsid w:val="1DD45AAC"/>
    <w:rsid w:val="1E684F9E"/>
    <w:rsid w:val="2020322B"/>
    <w:rsid w:val="20AE4CDA"/>
    <w:rsid w:val="220F121A"/>
    <w:rsid w:val="238166D6"/>
    <w:rsid w:val="24A06D61"/>
    <w:rsid w:val="25E22D30"/>
    <w:rsid w:val="27AC6936"/>
    <w:rsid w:val="29626662"/>
    <w:rsid w:val="2ACF5F79"/>
    <w:rsid w:val="2B45623B"/>
    <w:rsid w:val="2E903C71"/>
    <w:rsid w:val="2EC90F31"/>
    <w:rsid w:val="2F37233F"/>
    <w:rsid w:val="32543CE4"/>
    <w:rsid w:val="32BB5035"/>
    <w:rsid w:val="32EE540A"/>
    <w:rsid w:val="331B2E07"/>
    <w:rsid w:val="3369683F"/>
    <w:rsid w:val="371B60A2"/>
    <w:rsid w:val="378210DF"/>
    <w:rsid w:val="37E11BDC"/>
    <w:rsid w:val="38237904"/>
    <w:rsid w:val="393D67A4"/>
    <w:rsid w:val="3BE15775"/>
    <w:rsid w:val="3C504A40"/>
    <w:rsid w:val="3F437B69"/>
    <w:rsid w:val="41210759"/>
    <w:rsid w:val="437F33C8"/>
    <w:rsid w:val="43A92A16"/>
    <w:rsid w:val="49D2118A"/>
    <w:rsid w:val="4A5325B4"/>
    <w:rsid w:val="4D1B4BF6"/>
    <w:rsid w:val="4F1B712F"/>
    <w:rsid w:val="548D33A8"/>
    <w:rsid w:val="54AB0EF1"/>
    <w:rsid w:val="550E3B1C"/>
    <w:rsid w:val="567B78F1"/>
    <w:rsid w:val="56815ACA"/>
    <w:rsid w:val="596671F9"/>
    <w:rsid w:val="5A3C7FEC"/>
    <w:rsid w:val="5D925AF2"/>
    <w:rsid w:val="5FAB1E0A"/>
    <w:rsid w:val="60250FE1"/>
    <w:rsid w:val="6037544B"/>
    <w:rsid w:val="603E67DA"/>
    <w:rsid w:val="60C532F7"/>
    <w:rsid w:val="61B34FA6"/>
    <w:rsid w:val="64E61574"/>
    <w:rsid w:val="66CD08B8"/>
    <w:rsid w:val="690415E3"/>
    <w:rsid w:val="6BBB556A"/>
    <w:rsid w:val="6BEA3CBA"/>
    <w:rsid w:val="6C494E84"/>
    <w:rsid w:val="6C5F6456"/>
    <w:rsid w:val="6E557B10"/>
    <w:rsid w:val="6FAC091D"/>
    <w:rsid w:val="71BA7C8A"/>
    <w:rsid w:val="71DD1FC8"/>
    <w:rsid w:val="72681895"/>
    <w:rsid w:val="73592A5F"/>
    <w:rsid w:val="73D2575F"/>
    <w:rsid w:val="7480340D"/>
    <w:rsid w:val="74B51309"/>
    <w:rsid w:val="753B10E2"/>
    <w:rsid w:val="754C32EF"/>
    <w:rsid w:val="76BF021D"/>
    <w:rsid w:val="771E3C1A"/>
    <w:rsid w:val="7A7F9B72"/>
    <w:rsid w:val="7BA31E7C"/>
    <w:rsid w:val="7BC41E31"/>
    <w:rsid w:val="7DE91BEA"/>
    <w:rsid w:val="7DFD162B"/>
    <w:rsid w:val="7FF73D81"/>
    <w:rsid w:val="DBEE4FAB"/>
    <w:rsid w:val="FAFFC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60" w:after="240"/>
      <w:ind w:firstLine="0" w:firstLineChars="0"/>
      <w:jc w:val="center"/>
      <w:textAlignment w:val="baseline"/>
      <w:outlineLvl w:val="0"/>
    </w:pPr>
    <w:rPr>
      <w:rFonts w:ascii="黑体" w:eastAsia="黑体"/>
      <w:snapToGrid w:val="0"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120"/>
      <w:ind w:firstLine="0" w:firstLineChars="0"/>
      <w:textAlignment w:val="baseline"/>
      <w:outlineLvl w:val="1"/>
    </w:pPr>
    <w:rPr>
      <w:rFonts w:ascii="黑体" w:hAnsi="Arial" w:eastAsia="黑体"/>
      <w:bCs/>
      <w:snapToGrid w:val="0"/>
      <w:kern w:val="0"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080"/>
      </w:tabs>
      <w:adjustRightInd w:val="0"/>
      <w:spacing w:before="60" w:after="60"/>
      <w:ind w:firstLineChars="0"/>
      <w:textAlignment w:val="baseline"/>
      <w:outlineLvl w:val="2"/>
    </w:pPr>
    <w:rPr>
      <w:rFonts w:eastAsia="黑体"/>
      <w:snapToGrid w:val="0"/>
      <w:kern w:val="0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qFormat/>
    <w:uiPriority w:val="0"/>
    <w:pPr>
      <w:ind w:firstLine="48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落款"/>
    <w:basedOn w:val="1"/>
    <w:qFormat/>
    <w:uiPriority w:val="0"/>
    <w:pPr>
      <w:tabs>
        <w:tab w:val="center" w:pos="5145"/>
      </w:tabs>
      <w:adjustRightInd w:val="0"/>
      <w:ind w:firstLine="425"/>
      <w:textAlignment w:val="baseline"/>
    </w:pPr>
    <w:rPr>
      <w:rFonts w:eastAsia="楷体_GB2312"/>
      <w:snapToGrid w:val="0"/>
      <w:kern w:val="0"/>
      <w:szCs w:val="20"/>
    </w:rPr>
  </w:style>
  <w:style w:type="paragraph" w:customStyle="1" w:styleId="13">
    <w:name w:val="编号正文"/>
    <w:basedOn w:val="1"/>
    <w:qFormat/>
    <w:uiPriority w:val="0"/>
    <w:pPr>
      <w:numPr>
        <w:ilvl w:val="1"/>
        <w:numId w:val="2"/>
      </w:numPr>
      <w:tabs>
        <w:tab w:val="left" w:pos="1080"/>
        <w:tab w:val="clear" w:pos="1140"/>
      </w:tabs>
      <w:ind w:left="0" w:firstLine="319" w:firstLineChars="133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zcy\C:\Users\&#22799;&#26085;&#23351;&#23351;&#33590;\AppData\Roaming\Kingsoft\office6\templates\download\110d1233-c284-4364-96e8-90d465fdab4c\xx&#37096;&#20851;&#20110;xx&#30340;&#36890;&#2157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653</Words>
  <Characters>671</Characters>
  <Lines>1</Lines>
  <Paragraphs>1</Paragraphs>
  <TotalTime>2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2025-08-23T02:33:00Z</dcterms:created>
  <dc:creator>★静か な 夏☆</dc:creator>
  <cp:lastModifiedBy>Future</cp:lastModifiedBy>
  <cp:lastPrinted>2025-08-23T07:20:00Z</cp:lastPrinted>
  <dcterms:modified xsi:type="dcterms:W3CDTF">2025-08-22T09:48:19Z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TC010598192052</vt:lpwstr>
  </property>
  <property fmtid="{D5CDD505-2E9C-101B-9397-08002B2CF9AE}" pid="3" name="KSOProductBuildVer">
    <vt:lpwstr>2052-12.1.0.21915</vt:lpwstr>
  </property>
  <property fmtid="{D5CDD505-2E9C-101B-9397-08002B2CF9AE}" pid="4" name="KSOTemplateUUID">
    <vt:lpwstr>v1.0_mb_uCwNwEIpoZ1C9e3KZt5njw==</vt:lpwstr>
  </property>
  <property fmtid="{D5CDD505-2E9C-101B-9397-08002B2CF9AE}" pid="5" name="ICV">
    <vt:lpwstr>37B886E2B34F4188A1A8C5D7C8003EB5_11</vt:lpwstr>
  </property>
  <property fmtid="{D5CDD505-2E9C-101B-9397-08002B2CF9AE}" pid="6" name="KSOTemplateDocerSaveRecord">
    <vt:lpwstr>eyJoZGlkIjoiZWQ0YmQxNDA3YTA4ZTBmYTFhMmE3ZDliNmM5NDZhYmYiLCJ1c2VySWQiOiIxNjgxNDU4NDEzIn0=</vt:lpwstr>
  </property>
</Properties>
</file>